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7F0CB4" w:rsidRPr="00003252">
        <w:tc>
          <w:tcPr>
            <w:tcW w:w="2392" w:type="dxa"/>
          </w:tcPr>
          <w:p w:rsidR="007F0CB4" w:rsidRPr="00003252" w:rsidRDefault="007F0CB4" w:rsidP="00003252">
            <w:pPr>
              <w:spacing w:after="0" w:line="240" w:lineRule="auto"/>
            </w:pPr>
            <w:r w:rsidRPr="00003252">
              <w:t xml:space="preserve">Место </w:t>
            </w:r>
          </w:p>
        </w:tc>
        <w:tc>
          <w:tcPr>
            <w:tcW w:w="2393" w:type="dxa"/>
          </w:tcPr>
          <w:p w:rsidR="007F0CB4" w:rsidRPr="00003252" w:rsidRDefault="007F0CB4" w:rsidP="00003252">
            <w:pPr>
              <w:spacing w:after="0" w:line="240" w:lineRule="auto"/>
            </w:pPr>
            <w:r w:rsidRPr="00003252">
              <w:t>Команда</w:t>
            </w:r>
          </w:p>
        </w:tc>
        <w:tc>
          <w:tcPr>
            <w:tcW w:w="2393" w:type="dxa"/>
          </w:tcPr>
          <w:p w:rsidR="007F0CB4" w:rsidRPr="00003252" w:rsidRDefault="007F0CB4" w:rsidP="00003252">
            <w:pPr>
              <w:spacing w:after="0" w:line="240" w:lineRule="auto"/>
            </w:pPr>
            <w:r w:rsidRPr="00003252">
              <w:t>Участники</w:t>
            </w:r>
          </w:p>
        </w:tc>
        <w:tc>
          <w:tcPr>
            <w:tcW w:w="2393" w:type="dxa"/>
          </w:tcPr>
          <w:p w:rsidR="007F0CB4" w:rsidRPr="00003252" w:rsidRDefault="007F0CB4" w:rsidP="00003252">
            <w:pPr>
              <w:spacing w:after="0" w:line="240" w:lineRule="auto"/>
            </w:pPr>
            <w:r w:rsidRPr="00003252">
              <w:t>Баллы</w:t>
            </w:r>
          </w:p>
        </w:tc>
      </w:tr>
      <w:tr w:rsidR="007F0CB4" w:rsidRPr="00003252">
        <w:tc>
          <w:tcPr>
            <w:tcW w:w="2392" w:type="dxa"/>
          </w:tcPr>
          <w:p w:rsidR="007F0CB4" w:rsidRPr="00003252" w:rsidRDefault="007F0CB4" w:rsidP="00003252">
            <w:pPr>
              <w:spacing w:after="0" w:line="240" w:lineRule="auto"/>
              <w:rPr>
                <w:lang w:val="en-US"/>
              </w:rPr>
            </w:pPr>
            <w:r w:rsidRPr="00003252">
              <w:rPr>
                <w:lang w:val="en-US"/>
              </w:rPr>
              <w:t>I</w:t>
            </w:r>
          </w:p>
        </w:tc>
        <w:tc>
          <w:tcPr>
            <w:tcW w:w="2393" w:type="dxa"/>
          </w:tcPr>
          <w:p w:rsidR="007F0CB4" w:rsidRPr="00003252" w:rsidRDefault="007F0CB4" w:rsidP="00003252">
            <w:pPr>
              <w:spacing w:after="0" w:line="240" w:lineRule="auto"/>
            </w:pPr>
            <w:r>
              <w:t>Чип и Дэил</w:t>
            </w:r>
          </w:p>
        </w:tc>
        <w:tc>
          <w:tcPr>
            <w:tcW w:w="2393" w:type="dxa"/>
          </w:tcPr>
          <w:p w:rsidR="007F0CB4" w:rsidRDefault="007F0CB4" w:rsidP="00003252">
            <w:pPr>
              <w:spacing w:after="0" w:line="240" w:lineRule="auto"/>
            </w:pPr>
            <w:r w:rsidRPr="00003252">
              <w:t>Клепиков А.</w:t>
            </w:r>
          </w:p>
          <w:p w:rsidR="007F0CB4" w:rsidRPr="00003252" w:rsidRDefault="007F0CB4" w:rsidP="00C53F68">
            <w:pPr>
              <w:spacing w:after="0" w:line="240" w:lineRule="auto"/>
            </w:pPr>
            <w:r>
              <w:t>Ильинский В.</w:t>
            </w:r>
          </w:p>
        </w:tc>
        <w:tc>
          <w:tcPr>
            <w:tcW w:w="2393" w:type="dxa"/>
          </w:tcPr>
          <w:p w:rsidR="007F0CB4" w:rsidRPr="00003252" w:rsidRDefault="007F0CB4" w:rsidP="00003252">
            <w:pPr>
              <w:spacing w:after="0" w:line="240" w:lineRule="auto"/>
            </w:pPr>
            <w:r w:rsidRPr="00003252">
              <w:t>1</w:t>
            </w:r>
            <w:r>
              <w:t>9</w:t>
            </w:r>
          </w:p>
        </w:tc>
      </w:tr>
      <w:tr w:rsidR="007F0CB4" w:rsidRPr="00003252">
        <w:tc>
          <w:tcPr>
            <w:tcW w:w="2392" w:type="dxa"/>
          </w:tcPr>
          <w:p w:rsidR="007F0CB4" w:rsidRPr="00003252" w:rsidRDefault="007F0CB4" w:rsidP="00003252">
            <w:pPr>
              <w:spacing w:after="0" w:line="240" w:lineRule="auto"/>
            </w:pPr>
            <w:r w:rsidRPr="00003252">
              <w:t xml:space="preserve">II </w:t>
            </w:r>
          </w:p>
          <w:p w:rsidR="007F0CB4" w:rsidRPr="00003252" w:rsidRDefault="007F0CB4" w:rsidP="00003252">
            <w:pPr>
              <w:spacing w:after="0" w:line="240" w:lineRule="auto"/>
            </w:pPr>
          </w:p>
        </w:tc>
        <w:tc>
          <w:tcPr>
            <w:tcW w:w="2393" w:type="dxa"/>
          </w:tcPr>
          <w:p w:rsidR="007F0CB4" w:rsidRPr="00003252" w:rsidRDefault="007F0CB4" w:rsidP="00003252">
            <w:pPr>
              <w:spacing w:after="0" w:line="240" w:lineRule="auto"/>
            </w:pPr>
            <w:r>
              <w:t>СКА-19</w:t>
            </w:r>
          </w:p>
        </w:tc>
        <w:tc>
          <w:tcPr>
            <w:tcW w:w="2393" w:type="dxa"/>
          </w:tcPr>
          <w:p w:rsidR="007F0CB4" w:rsidRPr="00003252" w:rsidRDefault="007F0CB4" w:rsidP="00003252">
            <w:pPr>
              <w:spacing w:after="0" w:line="240" w:lineRule="auto"/>
            </w:pPr>
            <w:r w:rsidRPr="00003252">
              <w:t>Муравьев О.</w:t>
            </w:r>
          </w:p>
          <w:p w:rsidR="007F0CB4" w:rsidRDefault="007F0CB4" w:rsidP="00003252">
            <w:pPr>
              <w:spacing w:after="0" w:line="240" w:lineRule="auto"/>
            </w:pPr>
            <w:r>
              <w:t>Муравьев М.</w:t>
            </w:r>
          </w:p>
          <w:p w:rsidR="007F0CB4" w:rsidRDefault="007F0CB4" w:rsidP="00003252">
            <w:pPr>
              <w:spacing w:after="0" w:line="240" w:lineRule="auto"/>
            </w:pPr>
            <w:r>
              <w:t>Муравьева Е.</w:t>
            </w:r>
          </w:p>
          <w:p w:rsidR="007F0CB4" w:rsidRPr="00003252" w:rsidRDefault="007F0CB4" w:rsidP="00003252">
            <w:pPr>
              <w:spacing w:after="0" w:line="240" w:lineRule="auto"/>
            </w:pPr>
            <w:r>
              <w:t>Жихарева Т.</w:t>
            </w:r>
          </w:p>
        </w:tc>
        <w:tc>
          <w:tcPr>
            <w:tcW w:w="2393" w:type="dxa"/>
          </w:tcPr>
          <w:p w:rsidR="007F0CB4" w:rsidRPr="00003252" w:rsidRDefault="007F0CB4" w:rsidP="00003252">
            <w:pPr>
              <w:spacing w:after="0" w:line="240" w:lineRule="auto"/>
            </w:pPr>
            <w:r>
              <w:t>17</w:t>
            </w:r>
          </w:p>
        </w:tc>
      </w:tr>
      <w:tr w:rsidR="007F0CB4" w:rsidRPr="00003252">
        <w:tc>
          <w:tcPr>
            <w:tcW w:w="2392" w:type="dxa"/>
          </w:tcPr>
          <w:p w:rsidR="007F0CB4" w:rsidRPr="00003252" w:rsidRDefault="007F0CB4" w:rsidP="00003252">
            <w:pPr>
              <w:spacing w:after="0" w:line="240" w:lineRule="auto"/>
            </w:pPr>
            <w:r w:rsidRPr="00003252">
              <w:t xml:space="preserve">III </w:t>
            </w:r>
          </w:p>
          <w:p w:rsidR="007F0CB4" w:rsidRPr="00003252" w:rsidRDefault="007F0CB4" w:rsidP="00003252">
            <w:pPr>
              <w:spacing w:after="0" w:line="240" w:lineRule="auto"/>
            </w:pPr>
          </w:p>
        </w:tc>
        <w:tc>
          <w:tcPr>
            <w:tcW w:w="2393" w:type="dxa"/>
          </w:tcPr>
          <w:p w:rsidR="007F0CB4" w:rsidRPr="00003252" w:rsidRDefault="007F0CB4" w:rsidP="00003252">
            <w:pPr>
              <w:spacing w:after="0" w:line="240" w:lineRule="auto"/>
            </w:pPr>
            <w:r>
              <w:t>РШ 6</w:t>
            </w:r>
          </w:p>
        </w:tc>
        <w:tc>
          <w:tcPr>
            <w:tcW w:w="2393" w:type="dxa"/>
          </w:tcPr>
          <w:p w:rsidR="007F0CB4" w:rsidRDefault="007F0CB4" w:rsidP="00003252">
            <w:pPr>
              <w:spacing w:after="0" w:line="240" w:lineRule="auto"/>
            </w:pPr>
            <w:r>
              <w:t>Лазарев С.</w:t>
            </w:r>
          </w:p>
          <w:p w:rsidR="007F0CB4" w:rsidRDefault="007F0CB4" w:rsidP="00003252">
            <w:pPr>
              <w:spacing w:after="0" w:line="240" w:lineRule="auto"/>
            </w:pPr>
            <w:r>
              <w:t>Лихоносов И.</w:t>
            </w:r>
          </w:p>
          <w:p w:rsidR="007F0CB4" w:rsidRDefault="007F0CB4" w:rsidP="00003252">
            <w:pPr>
              <w:spacing w:after="0" w:line="240" w:lineRule="auto"/>
            </w:pPr>
            <w:r>
              <w:t>Франго А.</w:t>
            </w:r>
          </w:p>
          <w:p w:rsidR="007F0CB4" w:rsidRPr="00003252" w:rsidRDefault="007F0CB4" w:rsidP="00003252">
            <w:pPr>
              <w:spacing w:after="0" w:line="240" w:lineRule="auto"/>
            </w:pPr>
            <w:r>
              <w:t>Оборский А.</w:t>
            </w:r>
          </w:p>
        </w:tc>
        <w:tc>
          <w:tcPr>
            <w:tcW w:w="2393" w:type="dxa"/>
          </w:tcPr>
          <w:p w:rsidR="007F0CB4" w:rsidRPr="00003252" w:rsidRDefault="007F0CB4" w:rsidP="00003252">
            <w:pPr>
              <w:spacing w:after="0" w:line="240" w:lineRule="auto"/>
            </w:pPr>
            <w:r w:rsidRPr="00003252">
              <w:t>1</w:t>
            </w:r>
            <w:r>
              <w:t>5</w:t>
            </w:r>
            <w:r w:rsidRPr="00003252">
              <w:t>,5</w:t>
            </w:r>
          </w:p>
        </w:tc>
      </w:tr>
      <w:tr w:rsidR="007F0CB4" w:rsidRPr="00003252">
        <w:tc>
          <w:tcPr>
            <w:tcW w:w="2392" w:type="dxa"/>
          </w:tcPr>
          <w:p w:rsidR="007F0CB4" w:rsidRPr="00003252" w:rsidRDefault="007F0CB4" w:rsidP="00003252">
            <w:pPr>
              <w:spacing w:after="0" w:line="240" w:lineRule="auto"/>
            </w:pPr>
            <w:r w:rsidRPr="00003252">
              <w:t xml:space="preserve">IV </w:t>
            </w:r>
          </w:p>
          <w:p w:rsidR="007F0CB4" w:rsidRPr="00003252" w:rsidRDefault="007F0CB4" w:rsidP="00003252">
            <w:pPr>
              <w:spacing w:after="0" w:line="240" w:lineRule="auto"/>
            </w:pPr>
            <w:r w:rsidRPr="00003252">
              <w:t xml:space="preserve"> </w:t>
            </w:r>
          </w:p>
          <w:p w:rsidR="007F0CB4" w:rsidRPr="00003252" w:rsidRDefault="007F0CB4" w:rsidP="00003252">
            <w:pPr>
              <w:spacing w:after="0" w:line="240" w:lineRule="auto"/>
            </w:pPr>
          </w:p>
        </w:tc>
        <w:tc>
          <w:tcPr>
            <w:tcW w:w="2393" w:type="dxa"/>
          </w:tcPr>
          <w:p w:rsidR="007F0CB4" w:rsidRPr="00003252" w:rsidRDefault="007F0CB4" w:rsidP="00003252">
            <w:pPr>
              <w:spacing w:after="0" w:line="240" w:lineRule="auto"/>
            </w:pPr>
            <w:r>
              <w:t>Она-нас</w:t>
            </w:r>
          </w:p>
        </w:tc>
        <w:tc>
          <w:tcPr>
            <w:tcW w:w="2393" w:type="dxa"/>
          </w:tcPr>
          <w:p w:rsidR="007F0CB4" w:rsidRDefault="007F0CB4" w:rsidP="00003252">
            <w:pPr>
              <w:spacing w:after="0" w:line="240" w:lineRule="auto"/>
            </w:pPr>
            <w:r>
              <w:t>Несмиянова Н.</w:t>
            </w:r>
          </w:p>
          <w:p w:rsidR="007F0CB4" w:rsidRDefault="007F0CB4" w:rsidP="00003252">
            <w:pPr>
              <w:spacing w:after="0" w:line="240" w:lineRule="auto"/>
            </w:pPr>
            <w:r>
              <w:t>Генеральченко Д.</w:t>
            </w:r>
          </w:p>
          <w:p w:rsidR="007F0CB4" w:rsidRPr="00003252" w:rsidRDefault="007F0CB4" w:rsidP="00003252">
            <w:pPr>
              <w:spacing w:after="0" w:line="240" w:lineRule="auto"/>
            </w:pPr>
            <w:r>
              <w:t>Орлов Д.</w:t>
            </w:r>
          </w:p>
        </w:tc>
        <w:tc>
          <w:tcPr>
            <w:tcW w:w="2393" w:type="dxa"/>
          </w:tcPr>
          <w:p w:rsidR="007F0CB4" w:rsidRPr="00003252" w:rsidRDefault="007F0CB4" w:rsidP="00003252">
            <w:pPr>
              <w:spacing w:after="0" w:line="240" w:lineRule="auto"/>
            </w:pPr>
            <w:r w:rsidRPr="00003252">
              <w:t>9,5</w:t>
            </w:r>
          </w:p>
        </w:tc>
      </w:tr>
      <w:tr w:rsidR="007F0CB4" w:rsidRPr="00003252">
        <w:tc>
          <w:tcPr>
            <w:tcW w:w="2392" w:type="dxa"/>
          </w:tcPr>
          <w:p w:rsidR="007F0CB4" w:rsidRPr="00003252" w:rsidRDefault="007F0CB4" w:rsidP="00003252">
            <w:pPr>
              <w:spacing w:after="0" w:line="240" w:lineRule="auto"/>
            </w:pPr>
            <w:r w:rsidRPr="00003252">
              <w:t xml:space="preserve">V </w:t>
            </w:r>
          </w:p>
          <w:p w:rsidR="007F0CB4" w:rsidRPr="00003252" w:rsidRDefault="007F0CB4" w:rsidP="00003252">
            <w:pPr>
              <w:spacing w:after="0" w:line="240" w:lineRule="auto"/>
            </w:pPr>
          </w:p>
        </w:tc>
        <w:tc>
          <w:tcPr>
            <w:tcW w:w="2393" w:type="dxa"/>
          </w:tcPr>
          <w:p w:rsidR="007F0CB4" w:rsidRPr="00003252" w:rsidRDefault="007F0CB4" w:rsidP="00003252">
            <w:pPr>
              <w:spacing w:after="0" w:line="240" w:lineRule="auto"/>
            </w:pPr>
            <w:r>
              <w:t>Крым</w:t>
            </w:r>
          </w:p>
        </w:tc>
        <w:tc>
          <w:tcPr>
            <w:tcW w:w="2393" w:type="dxa"/>
          </w:tcPr>
          <w:p w:rsidR="007F0CB4" w:rsidRDefault="007F0CB4" w:rsidP="00003252">
            <w:pPr>
              <w:spacing w:after="0" w:line="240" w:lineRule="auto"/>
            </w:pPr>
            <w:r>
              <w:t>Бисерова Л.</w:t>
            </w:r>
          </w:p>
          <w:p w:rsidR="007F0CB4" w:rsidRDefault="007F0CB4" w:rsidP="00003252">
            <w:pPr>
              <w:spacing w:after="0" w:line="240" w:lineRule="auto"/>
            </w:pPr>
            <w:r>
              <w:t>Шибанов В.</w:t>
            </w:r>
          </w:p>
          <w:p w:rsidR="007F0CB4" w:rsidRPr="00003252" w:rsidRDefault="007F0CB4" w:rsidP="00003252">
            <w:pPr>
              <w:spacing w:after="0" w:line="240" w:lineRule="auto"/>
            </w:pPr>
            <w:r>
              <w:t>Щеглов И.</w:t>
            </w:r>
          </w:p>
        </w:tc>
        <w:tc>
          <w:tcPr>
            <w:tcW w:w="2393" w:type="dxa"/>
          </w:tcPr>
          <w:p w:rsidR="007F0CB4" w:rsidRPr="00003252" w:rsidRDefault="007F0CB4" w:rsidP="00003252">
            <w:pPr>
              <w:spacing w:after="0" w:line="240" w:lineRule="auto"/>
            </w:pPr>
            <w:r>
              <w:t>4</w:t>
            </w:r>
            <w:r w:rsidRPr="00003252">
              <w:t>,5</w:t>
            </w:r>
          </w:p>
        </w:tc>
      </w:tr>
      <w:tr w:rsidR="007F0CB4" w:rsidRPr="00003252">
        <w:tc>
          <w:tcPr>
            <w:tcW w:w="2392" w:type="dxa"/>
          </w:tcPr>
          <w:p w:rsidR="007F0CB4" w:rsidRPr="00003252" w:rsidRDefault="007F0CB4" w:rsidP="00003252">
            <w:pPr>
              <w:spacing w:after="0" w:line="240" w:lineRule="auto"/>
            </w:pPr>
            <w:r>
              <w:t>V</w:t>
            </w:r>
          </w:p>
          <w:p w:rsidR="007F0CB4" w:rsidRPr="00003252" w:rsidRDefault="007F0CB4" w:rsidP="00003252">
            <w:pPr>
              <w:spacing w:after="0" w:line="240" w:lineRule="auto"/>
            </w:pPr>
          </w:p>
        </w:tc>
        <w:tc>
          <w:tcPr>
            <w:tcW w:w="2393" w:type="dxa"/>
          </w:tcPr>
          <w:p w:rsidR="007F0CB4" w:rsidRPr="00003252" w:rsidRDefault="007F0CB4" w:rsidP="00003252">
            <w:pPr>
              <w:spacing w:after="0" w:line="240" w:lineRule="auto"/>
            </w:pPr>
            <w:r>
              <w:t>Катюша</w:t>
            </w:r>
          </w:p>
        </w:tc>
        <w:tc>
          <w:tcPr>
            <w:tcW w:w="2393" w:type="dxa"/>
          </w:tcPr>
          <w:p w:rsidR="007F0CB4" w:rsidRDefault="007F0CB4" w:rsidP="00003252">
            <w:pPr>
              <w:spacing w:after="0" w:line="240" w:lineRule="auto"/>
            </w:pPr>
            <w:r>
              <w:t>Коршунов м.</w:t>
            </w:r>
          </w:p>
          <w:p w:rsidR="007F0CB4" w:rsidRDefault="007F0CB4" w:rsidP="00003252">
            <w:pPr>
              <w:spacing w:after="0" w:line="240" w:lineRule="auto"/>
            </w:pPr>
            <w:r>
              <w:t>Войличенко с.</w:t>
            </w:r>
          </w:p>
          <w:p w:rsidR="007F0CB4" w:rsidRPr="00003252" w:rsidRDefault="007F0CB4" w:rsidP="00003252">
            <w:pPr>
              <w:spacing w:after="0" w:line="240" w:lineRule="auto"/>
            </w:pPr>
            <w:r>
              <w:t>Бардакова Е.</w:t>
            </w:r>
          </w:p>
        </w:tc>
        <w:tc>
          <w:tcPr>
            <w:tcW w:w="2393" w:type="dxa"/>
          </w:tcPr>
          <w:p w:rsidR="007F0CB4" w:rsidRPr="00003252" w:rsidRDefault="007F0CB4" w:rsidP="00003252">
            <w:pPr>
              <w:spacing w:after="0" w:line="240" w:lineRule="auto"/>
            </w:pPr>
            <w:r>
              <w:t>4,5</w:t>
            </w:r>
          </w:p>
        </w:tc>
      </w:tr>
      <w:tr w:rsidR="007F0CB4" w:rsidRPr="00003252">
        <w:tc>
          <w:tcPr>
            <w:tcW w:w="2392" w:type="dxa"/>
          </w:tcPr>
          <w:p w:rsidR="007F0CB4" w:rsidRPr="00003252" w:rsidRDefault="007F0CB4" w:rsidP="00003252">
            <w:pPr>
              <w:spacing w:after="0" w:line="240" w:lineRule="auto"/>
            </w:pPr>
            <w:r w:rsidRPr="00003252">
              <w:t xml:space="preserve">VI </w:t>
            </w:r>
          </w:p>
          <w:p w:rsidR="007F0CB4" w:rsidRPr="00003252" w:rsidRDefault="007F0CB4" w:rsidP="00003252">
            <w:pPr>
              <w:spacing w:after="0" w:line="240" w:lineRule="auto"/>
            </w:pPr>
          </w:p>
        </w:tc>
        <w:tc>
          <w:tcPr>
            <w:tcW w:w="2393" w:type="dxa"/>
          </w:tcPr>
          <w:p w:rsidR="007F0CB4" w:rsidRPr="00003252" w:rsidRDefault="007F0CB4" w:rsidP="00003252">
            <w:pPr>
              <w:spacing w:after="0" w:line="240" w:lineRule="auto"/>
            </w:pPr>
            <w:r>
              <w:t>Искатель</w:t>
            </w:r>
          </w:p>
        </w:tc>
        <w:tc>
          <w:tcPr>
            <w:tcW w:w="2393" w:type="dxa"/>
          </w:tcPr>
          <w:p w:rsidR="007F0CB4" w:rsidRDefault="007F0CB4" w:rsidP="00003252">
            <w:pPr>
              <w:spacing w:after="0" w:line="240" w:lineRule="auto"/>
            </w:pPr>
            <w:r>
              <w:t>Афанасьев А.</w:t>
            </w:r>
          </w:p>
          <w:p w:rsidR="007F0CB4" w:rsidRPr="00003252" w:rsidRDefault="007F0CB4" w:rsidP="00DD175D">
            <w:pPr>
              <w:spacing w:after="0" w:line="240" w:lineRule="auto"/>
            </w:pPr>
            <w:r w:rsidRPr="00003252">
              <w:t xml:space="preserve">Переляева А. </w:t>
            </w:r>
          </w:p>
          <w:p w:rsidR="007F0CB4" w:rsidRDefault="007F0CB4" w:rsidP="00003252">
            <w:pPr>
              <w:spacing w:after="0" w:line="240" w:lineRule="auto"/>
            </w:pPr>
            <w:r w:rsidRPr="00003252">
              <w:t>Реснянский И.</w:t>
            </w:r>
          </w:p>
          <w:p w:rsidR="007F0CB4" w:rsidRPr="00003252" w:rsidRDefault="007F0CB4" w:rsidP="00003252">
            <w:pPr>
              <w:spacing w:after="0" w:line="240" w:lineRule="auto"/>
            </w:pPr>
            <w:r w:rsidRPr="00003252">
              <w:t>Туровский Д.</w:t>
            </w:r>
          </w:p>
          <w:p w:rsidR="007F0CB4" w:rsidRPr="00003252" w:rsidRDefault="007F0CB4" w:rsidP="00003252">
            <w:pPr>
              <w:spacing w:after="0" w:line="240" w:lineRule="auto"/>
            </w:pPr>
          </w:p>
        </w:tc>
        <w:tc>
          <w:tcPr>
            <w:tcW w:w="2393" w:type="dxa"/>
          </w:tcPr>
          <w:p w:rsidR="007F0CB4" w:rsidRPr="00003252" w:rsidRDefault="007F0CB4" w:rsidP="00003252">
            <w:pPr>
              <w:spacing w:after="0" w:line="240" w:lineRule="auto"/>
            </w:pPr>
            <w:r>
              <w:t>3</w:t>
            </w:r>
            <w:r w:rsidRPr="00003252">
              <w:t>,5</w:t>
            </w:r>
          </w:p>
        </w:tc>
      </w:tr>
    </w:tbl>
    <w:p w:rsidR="007F0CB4" w:rsidRDefault="007F0CB4" w:rsidP="005453AE"/>
    <w:p w:rsidR="007F0CB4" w:rsidRDefault="007F0CB4"/>
    <w:sectPr w:rsidR="007F0CB4" w:rsidSect="0044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3AE"/>
    <w:rsid w:val="00003252"/>
    <w:rsid w:val="001E7FCE"/>
    <w:rsid w:val="00343C0A"/>
    <w:rsid w:val="00445CFD"/>
    <w:rsid w:val="00504AB1"/>
    <w:rsid w:val="005453AE"/>
    <w:rsid w:val="00562C7F"/>
    <w:rsid w:val="005F79BB"/>
    <w:rsid w:val="00677000"/>
    <w:rsid w:val="007F0CB4"/>
    <w:rsid w:val="008D4ED4"/>
    <w:rsid w:val="00A14DB3"/>
    <w:rsid w:val="00A34991"/>
    <w:rsid w:val="00B66A17"/>
    <w:rsid w:val="00B8025A"/>
    <w:rsid w:val="00BE1E0B"/>
    <w:rsid w:val="00C532EF"/>
    <w:rsid w:val="00C53F68"/>
    <w:rsid w:val="00C80689"/>
    <w:rsid w:val="00DD175D"/>
    <w:rsid w:val="00DF18B9"/>
    <w:rsid w:val="00DF2ACC"/>
    <w:rsid w:val="00FB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A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453AE"/>
  </w:style>
  <w:style w:type="table" w:styleId="TableGrid">
    <w:name w:val="Table Grid"/>
    <w:basedOn w:val="TableNormal"/>
    <w:uiPriority w:val="99"/>
    <w:rsid w:val="005453A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65</Words>
  <Characters>374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марта прошли соревнования по Байкализму</dc:title>
  <dc:subject/>
  <dc:creator>kassa02</dc:creator>
  <cp:keywords/>
  <dc:description/>
  <cp:lastModifiedBy>Alis</cp:lastModifiedBy>
  <cp:revision>2</cp:revision>
  <dcterms:created xsi:type="dcterms:W3CDTF">2014-03-09T13:11:00Z</dcterms:created>
  <dcterms:modified xsi:type="dcterms:W3CDTF">2014-03-09T13:11:00Z</dcterms:modified>
</cp:coreProperties>
</file>