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9" w:rsidRPr="002B042B" w:rsidRDefault="00D037D9" w:rsidP="00B3532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подготовка</w:t>
      </w:r>
      <w:r w:rsidRPr="002B042B">
        <w:rPr>
          <w:rFonts w:ascii="Times New Roman" w:hAnsi="Times New Roman"/>
          <w:b/>
          <w:bCs/>
        </w:rPr>
        <w:t xml:space="preserve"> инструкторов-проводников </w:t>
      </w:r>
      <w:r>
        <w:rPr>
          <w:rFonts w:ascii="Times New Roman" w:hAnsi="Times New Roman"/>
          <w:b/>
          <w:bCs/>
        </w:rPr>
        <w:t xml:space="preserve">спортивного туризма </w:t>
      </w:r>
      <w:r w:rsidRPr="002B042B">
        <w:rPr>
          <w:rFonts w:ascii="Times New Roman" w:hAnsi="Times New Roman"/>
          <w:b/>
          <w:bCs/>
        </w:rPr>
        <w:t>I-II категории (базовый уровень с блоком инструкторской подготовки)</w:t>
      </w:r>
    </w:p>
    <w:p w:rsidR="00D037D9" w:rsidRDefault="00D037D9" w:rsidP="00B35321">
      <w:pPr>
        <w:pStyle w:val="30"/>
        <w:shd w:val="clear" w:color="auto" w:fill="auto"/>
        <w:spacing w:after="0" w:line="240" w:lineRule="auto"/>
      </w:pPr>
      <w:r>
        <w:t>2018г.</w:t>
      </w:r>
    </w:p>
    <w:p w:rsidR="00D037D9" w:rsidRDefault="00D037D9" w:rsidP="00B35321">
      <w:pPr>
        <w:pStyle w:val="30"/>
        <w:shd w:val="clear" w:color="auto" w:fill="auto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Календарный план </w:t>
      </w:r>
    </w:p>
    <w:p w:rsidR="00D037D9" w:rsidRDefault="00D037D9" w:rsidP="00B35321">
      <w:pPr>
        <w:pStyle w:val="30"/>
        <w:shd w:val="clear" w:color="auto" w:fill="auto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Учебно-тренировочных категорийных походов</w:t>
      </w:r>
    </w:p>
    <w:p w:rsidR="00D037D9" w:rsidRDefault="00D037D9" w:rsidP="00B35321">
      <w:pPr>
        <w:pStyle w:val="30"/>
        <w:shd w:val="clear" w:color="auto" w:fill="auto"/>
        <w:spacing w:after="0" w:line="240" w:lineRule="auto"/>
        <w:rPr>
          <w:sz w:val="30"/>
          <w:szCs w:val="30"/>
        </w:rPr>
      </w:pPr>
    </w:p>
    <w:p w:rsidR="00D037D9" w:rsidRDefault="00D037D9" w:rsidP="00B35321">
      <w:pPr>
        <w:pStyle w:val="30"/>
        <w:shd w:val="clear" w:color="auto" w:fill="auto"/>
        <w:spacing w:after="0" w:line="240" w:lineRule="auto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1"/>
        <w:gridCol w:w="1778"/>
        <w:gridCol w:w="1317"/>
        <w:gridCol w:w="3563"/>
        <w:gridCol w:w="1512"/>
      </w:tblGrid>
      <w:tr w:rsidR="00D037D9" w:rsidTr="00FC122E"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Вид туризма</w:t>
            </w:r>
          </w:p>
        </w:tc>
        <w:tc>
          <w:tcPr>
            <w:tcW w:w="1317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Категория сложности</w:t>
            </w:r>
          </w:p>
        </w:tc>
        <w:tc>
          <w:tcPr>
            <w:tcW w:w="3927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маршрут</w:t>
            </w:r>
          </w:p>
        </w:tc>
        <w:tc>
          <w:tcPr>
            <w:tcW w:w="1525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037D9" w:rsidTr="00FC122E"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24-31.03.18</w:t>
            </w:r>
            <w:r w:rsidRPr="00FC122E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Пеший</w:t>
            </w:r>
          </w:p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(туриада)</w:t>
            </w:r>
          </w:p>
        </w:tc>
        <w:tc>
          <w:tcPr>
            <w:tcW w:w="1317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927" w:type="dxa"/>
          </w:tcPr>
          <w:p w:rsidR="00D037D9" w:rsidRPr="00FC122E" w:rsidRDefault="00D037D9" w:rsidP="00FC122E">
            <w:pPr>
              <w:jc w:val="center"/>
              <w:rPr>
                <w:rFonts w:ascii="Times New Roman" w:hAnsi="Times New Roman" w:cs="Times New Roman"/>
              </w:rPr>
            </w:pPr>
            <w:r w:rsidRPr="00FC122E">
              <w:rPr>
                <w:rFonts w:ascii="Times New Roman" w:hAnsi="Times New Roman" w:cs="Times New Roman"/>
              </w:rPr>
              <w:t xml:space="preserve">оз. Байкал: </w:t>
            </w:r>
            <w:r>
              <w:rPr>
                <w:rFonts w:ascii="Verdana" w:hAnsi="Verdana"/>
                <w:sz w:val="19"/>
                <w:szCs w:val="19"/>
                <w:shd w:val="clear" w:color="auto" w:fill="F6F6F8"/>
              </w:rPr>
              <w:t>пос. МРС.-</w:t>
            </w:r>
            <w:r w:rsidRPr="00E32E25">
              <w:rPr>
                <w:rFonts w:ascii="Verdana" w:hAnsi="Verdana"/>
                <w:sz w:val="19"/>
                <w:szCs w:val="19"/>
                <w:shd w:val="clear" w:color="auto" w:fill="F6F6F8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  <w:shd w:val="clear" w:color="auto" w:fill="F6F6F8"/>
              </w:rPr>
              <w:t>пос. Узуры – м. Хобой-  м. Саса – пос. Хужир.</w:t>
            </w:r>
          </w:p>
        </w:tc>
        <w:tc>
          <w:tcPr>
            <w:tcW w:w="1525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037D9" w:rsidTr="00FC122E"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25-27.05.18</w:t>
            </w:r>
            <w:r w:rsidRPr="00FC122E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Водный</w:t>
            </w:r>
          </w:p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(туриада)</w:t>
            </w:r>
          </w:p>
        </w:tc>
        <w:tc>
          <w:tcPr>
            <w:tcW w:w="1317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927" w:type="dxa"/>
          </w:tcPr>
          <w:p w:rsidR="00D037D9" w:rsidRPr="00FC122E" w:rsidRDefault="00D037D9" w:rsidP="00FC122E">
            <w:pPr>
              <w:pStyle w:val="NormalWeb"/>
              <w:spacing w:before="0" w:beforeAutospacing="0" w:after="0" w:afterAutospacing="0"/>
            </w:pPr>
            <w:r w:rsidRPr="00FC122E">
              <w:rPr>
                <w:color w:val="000000"/>
              </w:rPr>
              <w:t>Усольский р-он,  Дер. Манинск – дер.Раздолье – г. Ангарск</w:t>
            </w:r>
          </w:p>
        </w:tc>
        <w:tc>
          <w:tcPr>
            <w:tcW w:w="1525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sz w:val="30"/>
                <w:szCs w:val="30"/>
                <w:lang w:eastAsia="en-US"/>
              </w:rPr>
            </w:pPr>
          </w:p>
        </w:tc>
      </w:tr>
      <w:tr w:rsidR="00D037D9" w:rsidTr="00FC122E">
        <w:tc>
          <w:tcPr>
            <w:tcW w:w="1401" w:type="dxa"/>
          </w:tcPr>
          <w:p w:rsidR="00D037D9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10-12.06.18г.</w:t>
            </w:r>
          </w:p>
        </w:tc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Водный (соревнования)</w:t>
            </w:r>
          </w:p>
        </w:tc>
        <w:tc>
          <w:tcPr>
            <w:tcW w:w="1317" w:type="dxa"/>
          </w:tcPr>
          <w:p w:rsidR="00D037D9" w:rsidRPr="003166D4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2-3 кл.</w:t>
            </w:r>
          </w:p>
        </w:tc>
        <w:tc>
          <w:tcPr>
            <w:tcW w:w="3927" w:type="dxa"/>
          </w:tcPr>
          <w:p w:rsidR="00D037D9" w:rsidRPr="00FC122E" w:rsidRDefault="00D037D9" w:rsidP="006B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Хара-Мурин, Лангатуйский порог.</w:t>
            </w:r>
          </w:p>
        </w:tc>
        <w:tc>
          <w:tcPr>
            <w:tcW w:w="1525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sz w:val="30"/>
                <w:szCs w:val="30"/>
                <w:lang w:eastAsia="en-US"/>
              </w:rPr>
            </w:pPr>
          </w:p>
        </w:tc>
      </w:tr>
      <w:tr w:rsidR="00D037D9" w:rsidTr="00FC122E"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22-24.06.18</w:t>
            </w:r>
            <w:r w:rsidRPr="00FC122E">
              <w:rPr>
                <w:b w:val="0"/>
                <w:sz w:val="24"/>
                <w:szCs w:val="24"/>
                <w:lang w:eastAsia="en-US"/>
              </w:rPr>
              <w:t>г</w:t>
            </w:r>
            <w:r w:rsidRPr="00FC12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Водный</w:t>
            </w:r>
          </w:p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(туриада)</w:t>
            </w:r>
          </w:p>
        </w:tc>
        <w:tc>
          <w:tcPr>
            <w:tcW w:w="1317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927" w:type="dxa"/>
          </w:tcPr>
          <w:p w:rsidR="00D037D9" w:rsidRPr="00FC122E" w:rsidRDefault="00D037D9" w:rsidP="006B5B6B">
            <w:pPr>
              <w:rPr>
                <w:rFonts w:ascii="Times New Roman" w:hAnsi="Times New Roman" w:cs="Times New Roman"/>
              </w:rPr>
            </w:pPr>
            <w:r w:rsidRPr="00FC122E">
              <w:rPr>
                <w:rFonts w:ascii="Times New Roman" w:hAnsi="Times New Roman" w:cs="Times New Roman"/>
              </w:rPr>
              <w:t>Олхинское плоскогорье, р. Иркут: пос. Анчук –Малый порог –Большой порог– «Косая Шивера» –Бык –пос. Шаманка – п. Введенщина – г. Иркутск</w:t>
            </w:r>
          </w:p>
        </w:tc>
        <w:tc>
          <w:tcPr>
            <w:tcW w:w="1525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sz w:val="30"/>
                <w:szCs w:val="30"/>
                <w:lang w:eastAsia="en-US"/>
              </w:rPr>
            </w:pPr>
          </w:p>
        </w:tc>
      </w:tr>
      <w:tr w:rsidR="00D037D9" w:rsidTr="00FC122E"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31.07.-13.08.18</w:t>
            </w:r>
            <w:r w:rsidRPr="00FC122E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01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Пеший</w:t>
            </w:r>
          </w:p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eastAsia="en-US"/>
              </w:rPr>
              <w:t>(туриада)</w:t>
            </w:r>
          </w:p>
        </w:tc>
        <w:tc>
          <w:tcPr>
            <w:tcW w:w="1317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FC122E">
              <w:rPr>
                <w:b w:val="0"/>
                <w:sz w:val="24"/>
                <w:szCs w:val="24"/>
                <w:lang w:val="en-US" w:eastAsia="en-US"/>
              </w:rPr>
              <w:t>I</w:t>
            </w:r>
            <w:r w:rsidRPr="00FC122E">
              <w:rPr>
                <w:b w:val="0"/>
                <w:sz w:val="24"/>
                <w:szCs w:val="24"/>
                <w:lang w:eastAsia="en-US"/>
              </w:rPr>
              <w:t>-</w:t>
            </w:r>
            <w:r w:rsidRPr="00FC122E">
              <w:rPr>
                <w:b w:val="0"/>
                <w:sz w:val="24"/>
                <w:szCs w:val="24"/>
                <w:lang w:val="en-US" w:eastAsia="en-US"/>
              </w:rPr>
              <w:t>II</w:t>
            </w:r>
            <w:r w:rsidRPr="003166D4">
              <w:rPr>
                <w:b w:val="0"/>
                <w:sz w:val="24"/>
                <w:szCs w:val="24"/>
                <w:lang w:eastAsia="en-US"/>
              </w:rPr>
              <w:t>-</w:t>
            </w:r>
            <w:r w:rsidRPr="00FC122E">
              <w:rPr>
                <w:b w:val="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927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Хребет Хамар-Дабан </w:t>
            </w:r>
          </w:p>
        </w:tc>
        <w:tc>
          <w:tcPr>
            <w:tcW w:w="1525" w:type="dxa"/>
          </w:tcPr>
          <w:p w:rsidR="00D037D9" w:rsidRPr="00FC122E" w:rsidRDefault="00D037D9" w:rsidP="00FC122E">
            <w:pPr>
              <w:pStyle w:val="30"/>
              <w:shd w:val="clear" w:color="auto" w:fill="auto"/>
              <w:spacing w:after="0" w:line="240" w:lineRule="auto"/>
              <w:rPr>
                <w:sz w:val="30"/>
                <w:szCs w:val="30"/>
                <w:lang w:eastAsia="en-US"/>
              </w:rPr>
            </w:pPr>
          </w:p>
        </w:tc>
      </w:tr>
    </w:tbl>
    <w:p w:rsidR="00D037D9" w:rsidRDefault="00D037D9" w:rsidP="00B35321">
      <w:pPr>
        <w:pStyle w:val="30"/>
        <w:shd w:val="clear" w:color="auto" w:fill="auto"/>
        <w:spacing w:after="0" w:line="240" w:lineRule="auto"/>
        <w:rPr>
          <w:sz w:val="30"/>
          <w:szCs w:val="30"/>
        </w:rPr>
      </w:pPr>
    </w:p>
    <w:p w:rsidR="00D037D9" w:rsidRDefault="00D037D9"/>
    <w:sectPr w:rsidR="00D037D9" w:rsidSect="0044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321"/>
    <w:rsid w:val="00060065"/>
    <w:rsid w:val="002B042B"/>
    <w:rsid w:val="003166D4"/>
    <w:rsid w:val="00447E13"/>
    <w:rsid w:val="005A770B"/>
    <w:rsid w:val="006B5B6B"/>
    <w:rsid w:val="008974B5"/>
    <w:rsid w:val="00B35321"/>
    <w:rsid w:val="00B754F6"/>
    <w:rsid w:val="00C27FE2"/>
    <w:rsid w:val="00D037D9"/>
    <w:rsid w:val="00E208C8"/>
    <w:rsid w:val="00E32E25"/>
    <w:rsid w:val="00F9545F"/>
    <w:rsid w:val="00FC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2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5321"/>
    <w:rPr>
      <w:rFonts w:ascii="Times New Roman" w:hAnsi="Times New Roman"/>
      <w:b/>
      <w:sz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35321"/>
    <w:pPr>
      <w:shd w:val="clear" w:color="auto" w:fill="FFFFFF"/>
      <w:spacing w:after="540" w:line="322" w:lineRule="exact"/>
      <w:jc w:val="center"/>
    </w:pPr>
    <w:rPr>
      <w:rFonts w:ascii="Times New Roman" w:eastAsia="Calibri" w:hAnsi="Times New Roman" w:cs="Times New Roman"/>
      <w:b/>
      <w:bCs/>
      <w:color w:val="auto"/>
      <w:sz w:val="27"/>
      <w:szCs w:val="27"/>
    </w:rPr>
  </w:style>
  <w:style w:type="table" w:styleId="TableGrid">
    <w:name w:val="Table Grid"/>
    <w:basedOn w:val="TableNormal"/>
    <w:uiPriority w:val="99"/>
    <w:rsid w:val="00B353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B5B6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115</Words>
  <Characters>662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инструкторов-проводников спортивного туризма I-II категории (базовый уровень с блоком инструкторской подготовки)</dc:title>
  <dc:subject/>
  <dc:creator>RePack by SPecialiST</dc:creator>
  <cp:keywords/>
  <dc:description/>
  <cp:lastModifiedBy>Пользователь Windows</cp:lastModifiedBy>
  <cp:revision>2</cp:revision>
  <dcterms:created xsi:type="dcterms:W3CDTF">2018-02-16T02:42:00Z</dcterms:created>
  <dcterms:modified xsi:type="dcterms:W3CDTF">2018-02-16T02:42:00Z</dcterms:modified>
</cp:coreProperties>
</file>