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568"/>
        <w:gridCol w:w="4218"/>
      </w:tblGrid>
      <w:tr w:rsidR="00BC7D32" w:rsidRPr="00871369" w:rsidTr="00871369">
        <w:tc>
          <w:tcPr>
            <w:tcW w:w="534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1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Балаганская Ульяна Викторовна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>
              <w:t>4</w:t>
            </w:r>
            <w:r w:rsidRPr="00871369">
              <w:rPr>
                <w:lang w:val="en-US"/>
              </w:rPr>
              <w:t>3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Мельников Евгений Алексеевич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2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Бисерова Лариса Александровна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44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Муравьева Мария Валентиновна</w:t>
            </w:r>
          </w:p>
        </w:tc>
      </w:tr>
      <w:tr w:rsidR="00BC7D32" w:rsidRPr="00871369" w:rsidTr="00963683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3</w:t>
            </w:r>
          </w:p>
        </w:tc>
        <w:tc>
          <w:tcPr>
            <w:tcW w:w="4251" w:type="dxa"/>
          </w:tcPr>
          <w:p w:rsidR="00BC7D32" w:rsidRPr="00871369" w:rsidRDefault="00BC7D32" w:rsidP="00357E24">
            <w:pPr>
              <w:spacing w:after="0" w:line="240" w:lineRule="auto"/>
            </w:pPr>
            <w:r w:rsidRPr="007E6714">
              <w:t>Бондковский Андрей</w:t>
            </w:r>
            <w:r>
              <w:t xml:space="preserve"> Олегович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45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Ощепкова Анастасия Владимировна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4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Войличенко Сергей Константинович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46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Огородников Антон Владимирович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5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Вакуленко Евгений Викторович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47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Одинцова Надежда Сергеевна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6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Ведрова Софья Александровна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4</w:t>
            </w:r>
            <w:r>
              <w:t>8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  <w:r>
              <w:t>Перепечин Александр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Default="00BC7D32" w:rsidP="00871369">
            <w:pPr>
              <w:spacing w:after="0" w:line="240" w:lineRule="auto"/>
            </w:pPr>
            <w:r>
              <w:t>7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>
              <w:t>Вишневская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49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Прядкин Александр Александрович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8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Ведров Александр Геннадьевич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50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Потапкина Мария Александровна</w:t>
            </w:r>
          </w:p>
        </w:tc>
      </w:tr>
      <w:tr w:rsidR="00BC7D32" w:rsidRPr="00871369" w:rsidTr="004F64BD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9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>
              <w:t>Гавриленко Вячеслав Витальевич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51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357E2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Савенков Алексей Владимирович</w:t>
            </w:r>
          </w:p>
        </w:tc>
      </w:tr>
      <w:tr w:rsidR="00BC7D32" w:rsidRPr="00871369" w:rsidTr="004F64BD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10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>
              <w:t xml:space="preserve">Гутентог Александра 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52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357E2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Савенков Василий Андреевич</w:t>
            </w:r>
          </w:p>
        </w:tc>
      </w:tr>
      <w:tr w:rsidR="00BC7D32" w:rsidRPr="00871369" w:rsidTr="004F64BD">
        <w:tc>
          <w:tcPr>
            <w:tcW w:w="534" w:type="dxa"/>
          </w:tcPr>
          <w:p w:rsidR="00BC7D32" w:rsidRPr="000F2CF4" w:rsidRDefault="00BC7D32" w:rsidP="00871369">
            <w:pPr>
              <w:spacing w:after="0" w:line="240" w:lineRule="auto"/>
            </w:pPr>
            <w:r>
              <w:t>11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Головин Александр Юрьевич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53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357E2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Савченкова Ольга Сергеевна</w:t>
            </w:r>
          </w:p>
        </w:tc>
      </w:tr>
      <w:tr w:rsidR="00BC7D32" w:rsidRPr="00871369" w:rsidTr="004F64BD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12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Донская Юлия Евгеньевна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54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357E2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Семёнова Ксения Викторовна</w:t>
            </w:r>
          </w:p>
        </w:tc>
      </w:tr>
      <w:tr w:rsidR="00BC7D32" w:rsidRPr="00871369" w:rsidTr="004F64BD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13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Журавлева Ольга Алексеевна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55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357E2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Серебрянский Александр Евгеньевич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14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</w:pPr>
            <w:r>
              <w:t>Зельтерман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56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357E2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02DE3">
              <w:t>Скиданова Анна Андреевна</w:t>
            </w:r>
          </w:p>
        </w:tc>
      </w:tr>
      <w:tr w:rsidR="00BC7D32" w:rsidRPr="00871369" w:rsidTr="0096164D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Иванов Борис Геннадьевич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57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7E6714">
              <w:t>Суворкина Людмила Давыдовна</w:t>
            </w:r>
          </w:p>
        </w:tc>
      </w:tr>
      <w:tr w:rsidR="00BC7D32" w:rsidRPr="00871369" w:rsidTr="0096164D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Иванов Евгений Федорович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58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Титов Виктор Николаевич</w:t>
            </w:r>
          </w:p>
        </w:tc>
      </w:tr>
      <w:tr w:rsidR="00BC7D32" w:rsidRPr="00871369" w:rsidTr="0096164D">
        <w:trPr>
          <w:trHeight w:val="215"/>
        </w:trPr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Иванова Наталия Олеговна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59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Тюрюмин Даниил Олегович</w:t>
            </w:r>
          </w:p>
        </w:tc>
      </w:tr>
      <w:tr w:rsidR="00BC7D32" w:rsidRPr="00871369" w:rsidTr="003A1A21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Карацай Алексей Анатольевич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60</w:t>
            </w:r>
          </w:p>
        </w:tc>
        <w:tc>
          <w:tcPr>
            <w:tcW w:w="4218" w:type="dxa"/>
          </w:tcPr>
          <w:p w:rsidR="00BC7D32" w:rsidRPr="00871369" w:rsidRDefault="00BC7D32" w:rsidP="00357E24">
            <w:pPr>
              <w:spacing w:after="0" w:line="240" w:lineRule="auto"/>
            </w:pPr>
            <w:r w:rsidRPr="00871369">
              <w:t>Франго Алексей Артурович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Колганов Алексей Владимирович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61</w:t>
            </w:r>
          </w:p>
        </w:tc>
        <w:tc>
          <w:tcPr>
            <w:tcW w:w="4218" w:type="dxa"/>
            <w:vAlign w:val="center"/>
          </w:tcPr>
          <w:p w:rsidR="00BC7D32" w:rsidRPr="007A7C1E" w:rsidRDefault="00BC7D32" w:rsidP="00871369">
            <w:pPr>
              <w:spacing w:after="0" w:line="240" w:lineRule="auto"/>
            </w:pPr>
            <w:r w:rsidRPr="007A7C1E">
              <w:t>Финкельштейн</w:t>
            </w:r>
            <w:r>
              <w:t xml:space="preserve"> Александра Борисовна</w:t>
            </w:r>
          </w:p>
        </w:tc>
      </w:tr>
      <w:tr w:rsidR="00BC7D32" w:rsidRPr="00871369" w:rsidTr="000B7535">
        <w:trPr>
          <w:trHeight w:val="262"/>
        </w:trPr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20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Котельникова Галина Георгиевна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62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 w:rsidRPr="00871369">
              <w:t>Хорева Виктория Валерьевна</w:t>
            </w:r>
          </w:p>
        </w:tc>
      </w:tr>
      <w:tr w:rsidR="00BC7D32" w:rsidRPr="00871369" w:rsidTr="00F7327F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21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</w:pPr>
            <w:r>
              <w:t>Корулина Мария Леонидовна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63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 w:rsidRPr="00871369">
              <w:t>Чугунова Лариса Анатольевна</w:t>
            </w:r>
          </w:p>
        </w:tc>
      </w:tr>
      <w:tr w:rsidR="00BC7D32" w:rsidRPr="00871369" w:rsidTr="000A6561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22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</w:pPr>
            <w:r>
              <w:t>Корулин Евгений Сергеевич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64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 w:rsidRPr="00871369">
              <w:t>Чугунов Виктор Иванович</w:t>
            </w:r>
          </w:p>
        </w:tc>
      </w:tr>
      <w:tr w:rsidR="00BC7D32" w:rsidRPr="00871369" w:rsidTr="000A6561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23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Куйдина Светлана Алексеевна</w:t>
            </w:r>
          </w:p>
        </w:tc>
        <w:tc>
          <w:tcPr>
            <w:tcW w:w="568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65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>
              <w:t>Чугунов Родион Викторович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24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Караваев Андрей Валерьевич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52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 w:rsidRPr="00871369">
              <w:t>Черепанов Владимир Валерьевич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25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Криницин Павел Геннадьевич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53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 w:rsidRPr="00871369">
              <w:t>Шибанов Владислав Геннадьевич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26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Копылов Николай Леонидович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54</w:t>
            </w:r>
          </w:p>
        </w:tc>
        <w:tc>
          <w:tcPr>
            <w:tcW w:w="4218" w:type="dxa"/>
          </w:tcPr>
          <w:p w:rsidR="00BC7D32" w:rsidRPr="00871369" w:rsidRDefault="00BC7D32" w:rsidP="00EB328D">
            <w:pPr>
              <w:spacing w:after="0" w:line="240" w:lineRule="auto"/>
            </w:pPr>
            <w:r>
              <w:t>Широкалова Светлана</w:t>
            </w: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Казаков Ефим Олегович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55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Кривошеев Константин Павлович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56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Лайднер Эльвира Андреевна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57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30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Ларин Виктор Иванович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58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31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Ларина Ольга Петровна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59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DB6EB7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32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Личаргин Григорий Григорьевич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60</w:t>
            </w:r>
          </w:p>
        </w:tc>
        <w:tc>
          <w:tcPr>
            <w:tcW w:w="4218" w:type="dxa"/>
          </w:tcPr>
          <w:p w:rsidR="00BC7D32" w:rsidRPr="00871369" w:rsidRDefault="00BC7D32" w:rsidP="00CB7574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33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Лобусова Дарья Владимировна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61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CB757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C7D32" w:rsidRPr="00871369" w:rsidTr="00DB6EB7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34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Лобусов Николай Геннадьевич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62</w:t>
            </w:r>
          </w:p>
        </w:tc>
        <w:tc>
          <w:tcPr>
            <w:tcW w:w="4218" w:type="dxa"/>
            <w:vAlign w:val="center"/>
          </w:tcPr>
          <w:p w:rsidR="00BC7D32" w:rsidRPr="00871369" w:rsidRDefault="00BC7D32" w:rsidP="00CB757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35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Лихоносов Игорь Владимирович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63</w:t>
            </w:r>
          </w:p>
        </w:tc>
        <w:tc>
          <w:tcPr>
            <w:tcW w:w="4218" w:type="dxa"/>
          </w:tcPr>
          <w:p w:rsidR="00BC7D32" w:rsidRPr="00871369" w:rsidRDefault="00BC7D32" w:rsidP="00CB7574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36</w:t>
            </w:r>
          </w:p>
        </w:tc>
        <w:tc>
          <w:tcPr>
            <w:tcW w:w="4251" w:type="dxa"/>
          </w:tcPr>
          <w:p w:rsidR="00BC7D32" w:rsidRPr="00871369" w:rsidRDefault="00BC7D32" w:rsidP="00871369">
            <w:pPr>
              <w:spacing w:after="0" w:line="240" w:lineRule="auto"/>
            </w:pPr>
            <w:r w:rsidRPr="00871369">
              <w:t>Лалов Иван Сергеевич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64</w:t>
            </w:r>
          </w:p>
        </w:tc>
        <w:tc>
          <w:tcPr>
            <w:tcW w:w="4218" w:type="dxa"/>
          </w:tcPr>
          <w:p w:rsidR="00BC7D32" w:rsidRPr="00871369" w:rsidRDefault="00BC7D32" w:rsidP="00CB7574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Малыгин Алексей Владимирович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65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Малыгина Наталия Ивановна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66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 w:rsidRPr="00871369"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Маркидонова Анна Александровна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67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40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Мартышев Иннокентий Алексеевич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68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41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Митрофанов Артем Александрович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69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  <w:tr w:rsidR="00BC7D32" w:rsidRPr="00871369" w:rsidTr="00871369">
        <w:tc>
          <w:tcPr>
            <w:tcW w:w="534" w:type="dxa"/>
          </w:tcPr>
          <w:p w:rsidR="00BC7D32" w:rsidRPr="000B7535" w:rsidRDefault="00BC7D32" w:rsidP="00871369">
            <w:pPr>
              <w:spacing w:after="0" w:line="240" w:lineRule="auto"/>
            </w:pPr>
            <w:r>
              <w:t>42</w:t>
            </w:r>
          </w:p>
        </w:tc>
        <w:tc>
          <w:tcPr>
            <w:tcW w:w="4251" w:type="dxa"/>
            <w:vAlign w:val="center"/>
          </w:tcPr>
          <w:p w:rsidR="00BC7D32" w:rsidRPr="00871369" w:rsidRDefault="00BC7D32" w:rsidP="0087136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71369">
              <w:t>Михайлова Мария Павловна</w:t>
            </w:r>
          </w:p>
        </w:tc>
        <w:tc>
          <w:tcPr>
            <w:tcW w:w="568" w:type="dxa"/>
          </w:tcPr>
          <w:p w:rsidR="00BC7D32" w:rsidRPr="00871369" w:rsidRDefault="00BC7D32" w:rsidP="00871369">
            <w:pPr>
              <w:spacing w:after="0" w:line="240" w:lineRule="auto"/>
              <w:rPr>
                <w:lang w:val="en-US"/>
              </w:rPr>
            </w:pPr>
            <w:r w:rsidRPr="00871369">
              <w:rPr>
                <w:lang w:val="en-US"/>
              </w:rPr>
              <w:t>70</w:t>
            </w:r>
          </w:p>
        </w:tc>
        <w:tc>
          <w:tcPr>
            <w:tcW w:w="4218" w:type="dxa"/>
          </w:tcPr>
          <w:p w:rsidR="00BC7D32" w:rsidRPr="00871369" w:rsidRDefault="00BC7D32" w:rsidP="00871369">
            <w:pPr>
              <w:spacing w:after="0" w:line="240" w:lineRule="auto"/>
            </w:pPr>
          </w:p>
        </w:tc>
      </w:tr>
    </w:tbl>
    <w:p w:rsidR="00BC7D32" w:rsidRDefault="00BC7D32"/>
    <w:sectPr w:rsidR="00BC7D32" w:rsidSect="00C1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4C6"/>
    <w:rsid w:val="000A6561"/>
    <w:rsid w:val="000B7535"/>
    <w:rsid w:val="000F2CF4"/>
    <w:rsid w:val="00115259"/>
    <w:rsid w:val="00213DC4"/>
    <w:rsid w:val="002214C6"/>
    <w:rsid w:val="002C7160"/>
    <w:rsid w:val="00355477"/>
    <w:rsid w:val="00357E24"/>
    <w:rsid w:val="003A1A21"/>
    <w:rsid w:val="004A2F8F"/>
    <w:rsid w:val="004F64BD"/>
    <w:rsid w:val="005A2A19"/>
    <w:rsid w:val="005E0D57"/>
    <w:rsid w:val="00693472"/>
    <w:rsid w:val="006E3FE0"/>
    <w:rsid w:val="0072345B"/>
    <w:rsid w:val="007A7C1E"/>
    <w:rsid w:val="007E6714"/>
    <w:rsid w:val="00871369"/>
    <w:rsid w:val="00910B92"/>
    <w:rsid w:val="0096164D"/>
    <w:rsid w:val="00963683"/>
    <w:rsid w:val="00983FED"/>
    <w:rsid w:val="0099371A"/>
    <w:rsid w:val="009C5C48"/>
    <w:rsid w:val="00A02DE3"/>
    <w:rsid w:val="00A0466B"/>
    <w:rsid w:val="00A6228C"/>
    <w:rsid w:val="00B31D14"/>
    <w:rsid w:val="00B51F92"/>
    <w:rsid w:val="00BC7D32"/>
    <w:rsid w:val="00C126E7"/>
    <w:rsid w:val="00CB7574"/>
    <w:rsid w:val="00D01B5D"/>
    <w:rsid w:val="00D80662"/>
    <w:rsid w:val="00D90C4C"/>
    <w:rsid w:val="00DB6EB7"/>
    <w:rsid w:val="00DB7C0A"/>
    <w:rsid w:val="00EB328D"/>
    <w:rsid w:val="00EE4FB0"/>
    <w:rsid w:val="00EF1DD9"/>
    <w:rsid w:val="00F167B6"/>
    <w:rsid w:val="00F36401"/>
    <w:rsid w:val="00F7327F"/>
    <w:rsid w:val="00F81A30"/>
    <w:rsid w:val="00FA1418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14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47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318</Words>
  <Characters>1818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2012-03-23T08:56:00Z</cp:lastPrinted>
  <dcterms:created xsi:type="dcterms:W3CDTF">2012-03-22T13:16:00Z</dcterms:created>
  <dcterms:modified xsi:type="dcterms:W3CDTF">2012-03-26T07:52:00Z</dcterms:modified>
</cp:coreProperties>
</file>