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6F" w:rsidRDefault="00AC206F" w:rsidP="002F18ED">
      <w:pPr>
        <w:jc w:val="right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C:\Users\ALBERT\Desktop\Презентация_ББТ_7июн2012_Страница_7.jpg" style="position:absolute;left:0;text-align:left;margin-left:-24pt;margin-top:-68.25pt;width:204.75pt;height:99pt;z-index:251656192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611pt;margin-top:-48pt;width:168pt;height:108pt;z-index:251658240;mso-position-horizontal-relative:margin;mso-position-vertical-relative:margin">
            <v:imagedata r:id="rId7" o:title=""/>
            <w10:wrap type="square" anchorx="margin" anchory="margin"/>
          </v:shape>
          <o:OLEObject Type="Embed" ProgID="PBrush" ShapeID="_x0000_s1027" DrawAspect="Content" ObjectID="_1407332456" r:id="rId8"/>
        </w:pict>
      </w:r>
    </w:p>
    <w:p w:rsidR="00AC206F" w:rsidRDefault="00AC206F" w:rsidP="002F18E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C206F" w:rsidRDefault="00AC206F" w:rsidP="002F1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36C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«Федерация велосипедного спорта Иркутской области»</w:t>
      </w:r>
    </w:p>
    <w:p w:rsidR="00AC206F" w:rsidRDefault="00AC206F" w:rsidP="002F18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всероссийской</w:t>
      </w:r>
    </w:p>
    <w:p w:rsidR="00AC206F" w:rsidRDefault="00AC206F" w:rsidP="002F18ED">
      <w:pPr>
        <w:tabs>
          <w:tab w:val="left" w:pos="8080"/>
        </w:tabs>
        <w:spacing w:line="240" w:lineRule="auto"/>
        <w:ind w:left="1134" w:right="127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многодневной гонки по велоспорту-маунтинбайку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C206F" w:rsidRDefault="00AC206F" w:rsidP="002F18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A410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Место проведения соревнования: </w:t>
      </w:r>
    </w:p>
    <w:p w:rsidR="00AC206F" w:rsidRDefault="00AC206F" w:rsidP="002F18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Иркутская область, Ольхонский район, п. Хужир</w:t>
      </w:r>
    </w:p>
    <w:p w:rsidR="00AC206F" w:rsidRDefault="00AC206F" w:rsidP="002F18ED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A410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36CBD">
        <w:rPr>
          <w:rFonts w:ascii="Times New Roman" w:hAnsi="Times New Roman" w:cs="Times New Roman"/>
          <w:sz w:val="20"/>
          <w:szCs w:val="20"/>
        </w:rPr>
        <w:t>19-25</w:t>
      </w:r>
      <w:r>
        <w:rPr>
          <w:rFonts w:ascii="Times New Roman" w:hAnsi="Times New Roman" w:cs="Times New Roman"/>
          <w:sz w:val="20"/>
          <w:szCs w:val="20"/>
        </w:rPr>
        <w:t xml:space="preserve"> августа 2012 г.</w:t>
      </w:r>
    </w:p>
    <w:p w:rsidR="00AC206F" w:rsidRDefault="00AC206F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Мужчины</w:t>
      </w:r>
    </w:p>
    <w:tbl>
      <w:tblPr>
        <w:tblW w:w="14352" w:type="dxa"/>
        <w:jc w:val="center"/>
        <w:tblLook w:val="0000"/>
      </w:tblPr>
      <w:tblGrid>
        <w:gridCol w:w="806"/>
        <w:gridCol w:w="517"/>
        <w:gridCol w:w="1658"/>
        <w:gridCol w:w="1599"/>
        <w:gridCol w:w="1217"/>
        <w:gridCol w:w="1217"/>
        <w:gridCol w:w="1217"/>
        <w:gridCol w:w="1217"/>
        <w:gridCol w:w="1217"/>
        <w:gridCol w:w="1217"/>
        <w:gridCol w:w="1070"/>
        <w:gridCol w:w="1400"/>
      </w:tblGrid>
      <w:tr w:rsidR="00AC206F" w:rsidRPr="00186A66" w:rsidTr="00186A66">
        <w:trPr>
          <w:trHeight w:val="660"/>
          <w:jc w:val="center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3 этапа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4 этапа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5 этапа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6 этапа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Улитин Александр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1:06:12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2:42:25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3:40:56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2:08:19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2:46:58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3:24:25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15:49:15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Полишевич Виктор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1:11:12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2:54:40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3:47:36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2:15:45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2:53:32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3:31:01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16:33:46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0:44:31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Шорников Сергей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1:12:12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3:21:32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3:56:14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2:32:20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3:19:02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3:45:29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18:06:49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2:17:34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Кистенев Владислав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1:17:01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3:42:24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4:05:33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2:42:11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3:18:01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3:51:38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18:56:48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3:07:33</w:t>
            </w:r>
          </w:p>
        </w:tc>
      </w:tr>
      <w:tr w:rsidR="00AC206F" w:rsidRPr="00186A66" w:rsidTr="00186A66">
        <w:trPr>
          <w:trHeight w:val="330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Тьков Максим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1:17:02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3:29:20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4:19:31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2:49:39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3:19:01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4:08:23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19:22:56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3:33:41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Перевозников Андрей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1:17:08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4:20:23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2:32:19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3:19:03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3:52:50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19:59:50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4:10:35</w:t>
            </w:r>
          </w:p>
        </w:tc>
      </w:tr>
      <w:tr w:rsidR="00AC206F" w:rsidRPr="00186A66" w:rsidTr="00186A66">
        <w:trPr>
          <w:trHeight w:val="330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Осин Иван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1:17:00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3:38:47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4:38:32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2:50:41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3:34:17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5:23:20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21:22:37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5:33:22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Демин Виталии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ЛДПР  велоБратск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1:30:10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4:53:57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2:50:18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3:33:51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4:39:20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22:05:43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6:16:28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Горшунов Евгений 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1:40:08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4:05:24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4:49:59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3:00:19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3:44:49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4:37:33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21:58:12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6:08:57</w:t>
            </w:r>
          </w:p>
        </w:tc>
      </w:tr>
      <w:tr w:rsidR="00AC206F" w:rsidRPr="00186A66" w:rsidTr="00186A66">
        <w:trPr>
          <w:trHeight w:val="330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1:37:33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4:32:08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5:26:49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3:42:10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4:23:41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5:54:01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25:36:22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9:47:07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Юферев Алексей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1:39:08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4:55:48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6:28:06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4:00:18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4:11:52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5:35:55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26:51:07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11:01:52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Кочерыгин Анатолии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ЛДПР  велоБратск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1:44:10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4:53:35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6:07:17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3:58:16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5:40:15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7:10:00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29:33:33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13:44:18</w:t>
            </w:r>
          </w:p>
        </w:tc>
      </w:tr>
      <w:tr w:rsidR="00AC206F" w:rsidRPr="00186A66" w:rsidTr="00186A66">
        <w:trPr>
          <w:trHeight w:val="6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Михаил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1:48:55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5:32:21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6:46:33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4:04:58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5:14:23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6:36:01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30:03:11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186A66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14:13:56</w:t>
            </w:r>
          </w:p>
        </w:tc>
      </w:tr>
    </w:tbl>
    <w:p w:rsidR="00AC206F" w:rsidRDefault="00AC206F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C206F" w:rsidRDefault="00AC206F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 w:cs="Times New Roman"/>
          <w:sz w:val="20"/>
          <w:szCs w:val="20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632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6329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8" type="#_x0000_t75" alt="Описание: C:\Users\ALBERT\Desktop\Презентация_ББТ_7июн2012_Страница_3.jpg" style="position:absolute;left:0;text-align:left;margin-left:639pt;margin-top:20.65pt;width:129pt;height:54.4pt;z-index:-251657216;visibility:visible">
            <v:imagedata r:id="rId9" o:title=""/>
          </v:shape>
        </w:pict>
      </w:r>
    </w:p>
    <w:p w:rsidR="00AC206F" w:rsidRDefault="00AC206F" w:rsidP="00632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632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632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A0556">
      <w:pPr>
        <w:tabs>
          <w:tab w:val="left" w:pos="8080"/>
        </w:tabs>
        <w:spacing w:line="240" w:lineRule="auto"/>
        <w:ind w:right="1275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Женщины</w:t>
      </w:r>
    </w:p>
    <w:p w:rsidR="00AC206F" w:rsidRDefault="00AC206F" w:rsidP="002A0556">
      <w:pPr>
        <w:tabs>
          <w:tab w:val="left" w:pos="8080"/>
        </w:tabs>
        <w:spacing w:line="240" w:lineRule="auto"/>
        <w:ind w:right="1275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693" w:type="dxa"/>
        <w:tblInd w:w="-106" w:type="dxa"/>
        <w:tblLayout w:type="fixed"/>
        <w:tblLook w:val="0000"/>
      </w:tblPr>
      <w:tblGrid>
        <w:gridCol w:w="786"/>
        <w:gridCol w:w="507"/>
        <w:gridCol w:w="2387"/>
        <w:gridCol w:w="1498"/>
        <w:gridCol w:w="1185"/>
        <w:gridCol w:w="1185"/>
        <w:gridCol w:w="1185"/>
        <w:gridCol w:w="1185"/>
        <w:gridCol w:w="1185"/>
        <w:gridCol w:w="1185"/>
        <w:gridCol w:w="1227"/>
        <w:gridCol w:w="1178"/>
      </w:tblGrid>
      <w:tr w:rsidR="00AC206F" w:rsidRPr="00532F41">
        <w:trPr>
          <w:trHeight w:val="660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3 этапа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4 этапа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5 этапа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6 этапа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AC206F" w:rsidRPr="00532F41">
        <w:trPr>
          <w:trHeight w:val="64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Чеботарёва Наталья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1:20:10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4:30:05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4:24:12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3:00:18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3:35:57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4:21:46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21:12:28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AC206F" w:rsidRPr="00532F41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Белоголова Александра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1:40:07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3:50:01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5:03:30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3:16:53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3:39:42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4:26:20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21:56:33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0:44:05</w:t>
            </w:r>
          </w:p>
        </w:tc>
      </w:tr>
      <w:tr w:rsidR="00AC206F" w:rsidRPr="00532F41">
        <w:trPr>
          <w:trHeight w:val="33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Овсюкова Ольга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1:35:57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4:13:05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5:14:15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3:27:30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4:16:31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5:43:01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:30:19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06F" w:rsidRPr="00532F41" w:rsidRDefault="00AC206F" w:rsidP="00532F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3:17:51</w:t>
            </w:r>
          </w:p>
        </w:tc>
      </w:tr>
    </w:tbl>
    <w:p w:rsidR="00AC206F" w:rsidRPr="002A0556" w:rsidRDefault="00AC206F" w:rsidP="002A0556">
      <w:pPr>
        <w:tabs>
          <w:tab w:val="left" w:pos="8080"/>
        </w:tabs>
        <w:spacing w:line="240" w:lineRule="auto"/>
        <w:ind w:right="1275"/>
        <w:jc w:val="right"/>
        <w:rPr>
          <w:rFonts w:ascii="Times New Roman" w:hAnsi="Times New Roman" w:cs="Times New Roman"/>
          <w:sz w:val="20"/>
          <w:szCs w:val="20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</w:p>
    <w:p w:rsidR="00AC206F" w:rsidRDefault="00AC206F" w:rsidP="002F18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1" o:spid="_x0000_s1029" type="#_x0000_t75" alt="Описание: C:\Users\ALBERT\Desktop\Презентация_ББТ_7июн2012_Страница_3.jpg" style="position:absolute;margin-left:603pt;margin-top:2.25pt;width:129pt;height:54.4pt;z-index:-251659264;visibility:visible">
            <v:imagedata r:id="rId9" o:title=""/>
          </v:shape>
        </w:pict>
      </w:r>
    </w:p>
    <w:p w:rsidR="00AC206F" w:rsidRPr="00436CBD" w:rsidRDefault="00AC20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Коллегия комиссаров  </w:t>
      </w:r>
    </w:p>
    <w:sectPr w:rsidR="00AC206F" w:rsidRPr="00436CBD" w:rsidSect="00436CBD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6F" w:rsidRDefault="00AC206F" w:rsidP="00FA60CE">
      <w:pPr>
        <w:spacing w:after="0" w:line="240" w:lineRule="auto"/>
      </w:pPr>
      <w:r>
        <w:separator/>
      </w:r>
    </w:p>
  </w:endnote>
  <w:endnote w:type="continuationSeparator" w:id="0">
    <w:p w:rsidR="00AC206F" w:rsidRDefault="00AC206F" w:rsidP="00F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F" w:rsidRDefault="00AC206F" w:rsidP="00FA60CE">
    <w:pPr>
      <w:tabs>
        <w:tab w:val="left" w:pos="8080"/>
      </w:tabs>
      <w:spacing w:line="240" w:lineRule="auto"/>
      <w:ind w:right="1275"/>
      <w:rPr>
        <w:rFonts w:ascii="Times New Roman" w:hAnsi="Times New Roman" w:cs="Times New Roman"/>
        <w:sz w:val="24"/>
        <w:szCs w:val="24"/>
      </w:rPr>
    </w:pPr>
  </w:p>
  <w:p w:rsidR="00AC206F" w:rsidRDefault="00AC2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6F" w:rsidRDefault="00AC206F" w:rsidP="00FA60CE">
      <w:pPr>
        <w:spacing w:after="0" w:line="240" w:lineRule="auto"/>
      </w:pPr>
      <w:r>
        <w:separator/>
      </w:r>
    </w:p>
  </w:footnote>
  <w:footnote w:type="continuationSeparator" w:id="0">
    <w:p w:rsidR="00AC206F" w:rsidRDefault="00AC206F" w:rsidP="00FA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8ED"/>
    <w:rsid w:val="00026DE8"/>
    <w:rsid w:val="000B6691"/>
    <w:rsid w:val="00186A66"/>
    <w:rsid w:val="001E6B72"/>
    <w:rsid w:val="00280364"/>
    <w:rsid w:val="002A0556"/>
    <w:rsid w:val="002D306A"/>
    <w:rsid w:val="002F18ED"/>
    <w:rsid w:val="00436CBD"/>
    <w:rsid w:val="00532F41"/>
    <w:rsid w:val="0055517B"/>
    <w:rsid w:val="005677BE"/>
    <w:rsid w:val="005848A8"/>
    <w:rsid w:val="005B05E6"/>
    <w:rsid w:val="00614BE3"/>
    <w:rsid w:val="00626031"/>
    <w:rsid w:val="00632972"/>
    <w:rsid w:val="0064007B"/>
    <w:rsid w:val="00763FAC"/>
    <w:rsid w:val="00790F2A"/>
    <w:rsid w:val="008B053B"/>
    <w:rsid w:val="0099447A"/>
    <w:rsid w:val="00A14F91"/>
    <w:rsid w:val="00A410AE"/>
    <w:rsid w:val="00AC206F"/>
    <w:rsid w:val="00AE3764"/>
    <w:rsid w:val="00B059AB"/>
    <w:rsid w:val="00B23DB0"/>
    <w:rsid w:val="00B936EE"/>
    <w:rsid w:val="00BB0C17"/>
    <w:rsid w:val="00C116AA"/>
    <w:rsid w:val="00CF3C3D"/>
    <w:rsid w:val="00D0713B"/>
    <w:rsid w:val="00D34616"/>
    <w:rsid w:val="00D53B92"/>
    <w:rsid w:val="00D856E2"/>
    <w:rsid w:val="00E65297"/>
    <w:rsid w:val="00FA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ED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18ED"/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0C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0C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394</Words>
  <Characters>2249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user</cp:lastModifiedBy>
  <cp:revision>5</cp:revision>
  <dcterms:created xsi:type="dcterms:W3CDTF">2012-08-21T12:03:00Z</dcterms:created>
  <dcterms:modified xsi:type="dcterms:W3CDTF">2012-08-24T12:55:00Z</dcterms:modified>
</cp:coreProperties>
</file>